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709"/>
        <w:gridCol w:w="3486"/>
      </w:tblGrid>
      <w:tr w:rsidR="00D802FE" w:rsidRPr="00A60BDD" w14:paraId="5AEBF1CD" w14:textId="77777777" w:rsidTr="009D160E">
        <w:trPr>
          <w:trHeight w:val="2438"/>
        </w:trPr>
        <w:tc>
          <w:tcPr>
            <w:tcW w:w="4820" w:type="dxa"/>
            <w:shd w:val="clear" w:color="auto" w:fill="auto"/>
          </w:tcPr>
          <w:p w14:paraId="5E37F5C1" w14:textId="1CB39ED1" w:rsidR="00D802FE" w:rsidRPr="00A60BDD" w:rsidRDefault="00D802FE" w:rsidP="00E33B89">
            <w:pPr>
              <w:pStyle w:val="Naslovnik"/>
              <w:ind w:left="0" w:firstLine="0"/>
              <w:jc w:val="left"/>
            </w:pPr>
          </w:p>
        </w:tc>
        <w:tc>
          <w:tcPr>
            <w:tcW w:w="425" w:type="dxa"/>
          </w:tcPr>
          <w:p w14:paraId="3AE1E5AB" w14:textId="77777777" w:rsidR="00D802FE" w:rsidRDefault="00D802FE" w:rsidP="00C261F4">
            <w:pPr>
              <w:pStyle w:val="Noga"/>
            </w:pPr>
          </w:p>
          <w:p w14:paraId="09841D12" w14:textId="77777777" w:rsidR="00E31B56" w:rsidRPr="00E31B56" w:rsidRDefault="00E31B56" w:rsidP="00E31B56"/>
          <w:p w14:paraId="5DCD9F8C" w14:textId="77777777" w:rsidR="00E31B56" w:rsidRPr="00E31B56" w:rsidRDefault="00E31B56" w:rsidP="00E31B56"/>
          <w:p w14:paraId="23DBCE4C" w14:textId="77777777" w:rsidR="00E31B56" w:rsidRPr="00E31B56" w:rsidRDefault="00E31B56" w:rsidP="00E31B56"/>
        </w:tc>
        <w:tc>
          <w:tcPr>
            <w:tcW w:w="709" w:type="dxa"/>
            <w:shd w:val="clear" w:color="auto" w:fill="auto"/>
          </w:tcPr>
          <w:p w14:paraId="428603A4" w14:textId="77777777" w:rsidR="00D802FE" w:rsidRPr="00A60BDD" w:rsidRDefault="00D802FE" w:rsidP="00C261F4">
            <w:pPr>
              <w:pStyle w:val="Noga"/>
            </w:pPr>
            <w:r w:rsidRPr="00A60BDD">
              <w:t>Številka:</w:t>
            </w:r>
          </w:p>
          <w:p w14:paraId="2A466FBD" w14:textId="77777777" w:rsidR="00D802FE" w:rsidRPr="00A60BDD" w:rsidRDefault="00D802FE" w:rsidP="00C261F4">
            <w:pPr>
              <w:pStyle w:val="Noga"/>
            </w:pPr>
            <w:r w:rsidRPr="00A60BDD">
              <w:t xml:space="preserve">Datum: </w:t>
            </w:r>
          </w:p>
        </w:tc>
        <w:tc>
          <w:tcPr>
            <w:tcW w:w="3486" w:type="dxa"/>
            <w:shd w:val="clear" w:color="auto" w:fill="auto"/>
          </w:tcPr>
          <w:sdt>
            <w:sdtPr>
              <w:id w:val="112643929"/>
              <w:placeholder>
                <w:docPart w:val="25EAB0E1FC6148F4B3716C1FA457227D"/>
              </w:placeholder>
              <w:text/>
            </w:sdtPr>
            <w:sdtContent>
              <w:p w14:paraId="6B39723C" w14:textId="05C71B5B" w:rsidR="00D802FE" w:rsidRPr="00A60BDD" w:rsidRDefault="00143952" w:rsidP="00C261F4">
                <w:pPr>
                  <w:pStyle w:val="Noga"/>
                </w:pPr>
                <w:r w:rsidRPr="00143952">
                  <w:t>304-1/2025-9</w:t>
                </w:r>
              </w:p>
            </w:sdtContent>
          </w:sdt>
          <w:sdt>
            <w:sdtPr>
              <w:id w:val="826857898"/>
              <w:placeholder>
                <w:docPart w:val="7FD787515666439B9004513D664C0A0E"/>
              </w:placeholder>
              <w:date w:fullDate="2025-06-23T00:00:00Z">
                <w:dateFormat w:val="d. M. yyyy"/>
                <w:lid w:val="sl-SI"/>
                <w:storeMappedDataAs w:val="dateTime"/>
                <w:calendar w:val="gregorian"/>
              </w:date>
            </w:sdtPr>
            <w:sdtContent>
              <w:p w14:paraId="15E05A11" w14:textId="1614C71F" w:rsidR="00D802FE" w:rsidRPr="00A60BDD" w:rsidRDefault="00AE3049" w:rsidP="00C261F4">
                <w:pPr>
                  <w:pStyle w:val="Noga"/>
                </w:pPr>
                <w:r>
                  <w:t xml:space="preserve">23. </w:t>
                </w:r>
                <w:r w:rsidR="00922C9E">
                  <w:t>6</w:t>
                </w:r>
                <w:r>
                  <w:t>. 2025</w:t>
                </w:r>
              </w:p>
            </w:sdtContent>
          </w:sdt>
        </w:tc>
      </w:tr>
    </w:tbl>
    <w:p w14:paraId="7C35C15A" w14:textId="77777777" w:rsidR="00012940" w:rsidRPr="00012940" w:rsidRDefault="00012940" w:rsidP="00012940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012940">
        <w:rPr>
          <w:rFonts w:cs="Arial"/>
          <w:szCs w:val="20"/>
        </w:rPr>
        <w:t xml:space="preserve">Na podlagi 52. člena Zakona o stvarnem premoženju države in samoupravnih lokalnih skupnosti (Ur. l. RS, št. 11/2018, 79/2018 s spremembami in dopolnitvami), v povezavi z 19. členom Uredbe o stvarnem premoženju države in samoupravnih lokalnih skupnosti (Uradni list RS, št. 31/18 s spremembami in dopolnitvami) Univerza v Ljubljani, Fakulteta za računalništvo in informatiko objavlja </w:t>
      </w:r>
    </w:p>
    <w:p w14:paraId="4295B610" w14:textId="77777777" w:rsidR="00012940" w:rsidRDefault="00012940" w:rsidP="00B04865">
      <w:pPr>
        <w:pStyle w:val="Naslov1"/>
      </w:pPr>
    </w:p>
    <w:p w14:paraId="28A82515" w14:textId="7F53261A" w:rsidR="00B04865" w:rsidRPr="00E226A7" w:rsidRDefault="00000000" w:rsidP="00B04865">
      <w:pPr>
        <w:pStyle w:val="Naslov1"/>
        <w:rPr>
          <w:rFonts w:cs="Arial"/>
          <w:sz w:val="24"/>
          <w:szCs w:val="24"/>
        </w:rPr>
      </w:pPr>
      <w:sdt>
        <w:sdtPr>
          <w:rPr>
            <w:rFonts w:cs="Arial"/>
          </w:rPr>
          <w:id w:val="-129330161"/>
          <w:placeholder>
            <w:docPart w:val="35BC7D6868734C0FA0D12A17EE9CD2CC"/>
          </w:placeholder>
        </w:sdtPr>
        <w:sdtContent>
          <w:r w:rsidR="00012940" w:rsidRPr="00012940">
            <w:rPr>
              <w:rFonts w:cs="Arial"/>
              <w:sz w:val="24"/>
            </w:rPr>
            <w:t>NAMERO O ODDAJI STVARNEGA PREMOŽENJA V NAJEM št.</w:t>
          </w:r>
        </w:sdtContent>
      </w:sdt>
      <w:r w:rsidR="00143952">
        <w:rPr>
          <w:rFonts w:cs="Arial"/>
        </w:rPr>
        <w:t xml:space="preserve"> </w:t>
      </w:r>
      <w:r w:rsidR="00143952" w:rsidRPr="00E226A7">
        <w:rPr>
          <w:rFonts w:cs="Arial"/>
          <w:sz w:val="24"/>
          <w:szCs w:val="24"/>
        </w:rPr>
        <w:t>304-1/2025-9</w:t>
      </w:r>
    </w:p>
    <w:p w14:paraId="78D10C44" w14:textId="77777777" w:rsidR="00B02861" w:rsidRDefault="00B02861" w:rsidP="0036083A"/>
    <w:p w14:paraId="213F4D66" w14:textId="77777777" w:rsidR="00012940" w:rsidRPr="00012940" w:rsidRDefault="00012940" w:rsidP="00012940">
      <w:pPr>
        <w:jc w:val="both"/>
        <w:rPr>
          <w:rFonts w:cs="Arial"/>
          <w:szCs w:val="20"/>
        </w:rPr>
      </w:pPr>
      <w:r w:rsidRPr="00012940">
        <w:rPr>
          <w:rFonts w:cs="Arial"/>
          <w:szCs w:val="20"/>
        </w:rPr>
        <w:t xml:space="preserve">Univerza v Ljubljani objavlja namero o sklenitvi najemne pogodbe za nepremičnino/e v lasti Univerze v Ljubljani, Fakultete za računalništvo in informatiko, in sicer na naslovu Večna pot 113, z identifikacijskih znakom nepremičnine št. 718 </w:t>
      </w:r>
      <w:proofErr w:type="gramStart"/>
      <w:r w:rsidRPr="00012940">
        <w:rPr>
          <w:rFonts w:cs="Arial"/>
          <w:szCs w:val="20"/>
        </w:rPr>
        <w:t>k.</w:t>
      </w:r>
      <w:proofErr w:type="gramEnd"/>
      <w:r w:rsidRPr="00012940">
        <w:rPr>
          <w:rFonts w:cs="Arial"/>
          <w:szCs w:val="20"/>
        </w:rPr>
        <w:t xml:space="preserve">o. 2682 Brdo Ljubljana. </w:t>
      </w:r>
    </w:p>
    <w:p w14:paraId="1488F310" w14:textId="77777777" w:rsidR="00012940" w:rsidRPr="00012940" w:rsidRDefault="00012940" w:rsidP="00012940">
      <w:pPr>
        <w:jc w:val="both"/>
        <w:rPr>
          <w:rFonts w:cs="Arial"/>
          <w:szCs w:val="20"/>
        </w:rPr>
      </w:pPr>
      <w:r w:rsidRPr="00012940">
        <w:rPr>
          <w:rFonts w:cs="Arial"/>
          <w:szCs w:val="20"/>
        </w:rPr>
        <w:t>Oddaja se prostor v 3. nadstropju (</w:t>
      </w:r>
      <w:proofErr w:type="spellStart"/>
      <w:r w:rsidRPr="00012940">
        <w:rPr>
          <w:rFonts w:cs="Arial"/>
          <w:szCs w:val="20"/>
        </w:rPr>
        <w:t>R3.21</w:t>
      </w:r>
      <w:proofErr w:type="spellEnd"/>
      <w:r w:rsidRPr="00012940">
        <w:rPr>
          <w:rFonts w:cs="Arial"/>
          <w:szCs w:val="20"/>
        </w:rPr>
        <w:t>) v izmeri 9,66 m2. Najemnina znaša 193,20 EUR brez DDV.</w:t>
      </w:r>
    </w:p>
    <w:p w14:paraId="64E15858" w14:textId="701D8D24" w:rsidR="00012940" w:rsidRPr="00012940" w:rsidRDefault="00012940" w:rsidP="00012940">
      <w:pPr>
        <w:jc w:val="both"/>
        <w:rPr>
          <w:rFonts w:cs="Arial"/>
          <w:szCs w:val="20"/>
        </w:rPr>
      </w:pPr>
      <w:r w:rsidRPr="00012940">
        <w:rPr>
          <w:rFonts w:cs="Arial"/>
          <w:szCs w:val="20"/>
        </w:rPr>
        <w:t xml:space="preserve">Poslovni prostor se bo oddal v najem </w:t>
      </w:r>
      <w:r w:rsidR="00651462">
        <w:rPr>
          <w:rFonts w:cs="Arial"/>
          <w:szCs w:val="20"/>
        </w:rPr>
        <w:t xml:space="preserve">do </w:t>
      </w:r>
      <w:proofErr w:type="gramStart"/>
      <w:r w:rsidR="00651462">
        <w:rPr>
          <w:rFonts w:cs="Arial"/>
          <w:szCs w:val="20"/>
        </w:rPr>
        <w:t>30.09.2026</w:t>
      </w:r>
      <w:proofErr w:type="gramEnd"/>
      <w:r w:rsidRPr="00012940">
        <w:rPr>
          <w:rFonts w:cs="Arial"/>
          <w:szCs w:val="20"/>
        </w:rPr>
        <w:t>.</w:t>
      </w:r>
    </w:p>
    <w:p w14:paraId="34071644" w14:textId="77777777" w:rsidR="00012940" w:rsidRPr="00012940" w:rsidRDefault="00012940" w:rsidP="00012940">
      <w:pPr>
        <w:jc w:val="both"/>
        <w:rPr>
          <w:rFonts w:cs="Arial"/>
          <w:szCs w:val="20"/>
        </w:rPr>
      </w:pPr>
      <w:r w:rsidRPr="00012940">
        <w:rPr>
          <w:rFonts w:cs="Arial"/>
          <w:szCs w:val="20"/>
        </w:rPr>
        <w:t>Za navedeno nepremičnino bo sklenjena neposredna najemna pogodba v skladu z Zakonom o stvarnem premoženju države in samoupravnih lokalnih skupnosti ter Uredbo o stvarnem premoženju države in samoupravnih lokalnih skupnosti.</w:t>
      </w:r>
    </w:p>
    <w:p w14:paraId="0EEDF092" w14:textId="5F5C3087" w:rsidR="00012940" w:rsidRPr="00012940" w:rsidRDefault="00012940" w:rsidP="00012940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012940">
        <w:rPr>
          <w:rFonts w:cs="Arial"/>
          <w:szCs w:val="20"/>
        </w:rPr>
        <w:t xml:space="preserve">Prijavo na namero je treba oddati na priloženem obrazcu. </w:t>
      </w:r>
      <w:r w:rsidRPr="00012940">
        <w:rPr>
          <w:rFonts w:cs="Arial"/>
          <w:b/>
          <w:szCs w:val="20"/>
        </w:rPr>
        <w:t>Rok za prijavo na namero je 20 dni</w:t>
      </w:r>
      <w:r w:rsidRPr="00012940">
        <w:rPr>
          <w:rFonts w:cs="Arial"/>
          <w:szCs w:val="20"/>
        </w:rPr>
        <w:t xml:space="preserve"> od objave na spletni strani. Prijavo na namero lahko ponudniki oddajo po e-pošti na e-naslov </w:t>
      </w:r>
      <w:hyperlink r:id="rId11" w:history="1">
        <w:r>
          <w:rPr>
            <w:rStyle w:val="Hiperpovezava"/>
            <w:rFonts w:ascii="Arial" w:hAnsi="Arial" w:cs="Arial"/>
            <w:color w:val="auto"/>
            <w:szCs w:val="20"/>
          </w:rPr>
          <w:t>dekanat@fri.uni-lj.si</w:t>
        </w:r>
      </w:hyperlink>
      <w:r w:rsidRPr="00012940">
        <w:rPr>
          <w:rFonts w:cs="Arial"/>
          <w:szCs w:val="20"/>
        </w:rPr>
        <w:t xml:space="preserve">. Upoštevane bodo vse prijave, ki bodo prispele na e-naslov do izteka zadnjega dne objave.      </w:t>
      </w:r>
    </w:p>
    <w:p w14:paraId="5932B78D" w14:textId="77777777" w:rsidR="00012940" w:rsidRPr="00012940" w:rsidRDefault="00012940" w:rsidP="00012940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9B88401" w14:textId="77777777" w:rsidR="00012940" w:rsidRPr="00012940" w:rsidRDefault="00012940" w:rsidP="00012940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012940">
        <w:rPr>
          <w:rFonts w:cs="Arial"/>
          <w:szCs w:val="20"/>
        </w:rPr>
        <w:t xml:space="preserve">Pred sklenitvijo neposredne pogodbe se izvede postopek pogajanj o najemnini z vsemi </w:t>
      </w:r>
      <w:proofErr w:type="gramStart"/>
      <w:r w:rsidRPr="00012940">
        <w:rPr>
          <w:rFonts w:cs="Arial"/>
          <w:szCs w:val="20"/>
        </w:rPr>
        <w:t>zainteresiranimi</w:t>
      </w:r>
      <w:proofErr w:type="gramEnd"/>
      <w:r w:rsidRPr="00012940">
        <w:rPr>
          <w:rFonts w:cs="Arial"/>
          <w:szCs w:val="20"/>
        </w:rPr>
        <w:t xml:space="preserve"> ponudniki, v primeru, da je za poslovni prostor več interesentov.</w:t>
      </w:r>
    </w:p>
    <w:p w14:paraId="06ACBD6F" w14:textId="14AAD228" w:rsidR="00012940" w:rsidRPr="00012940" w:rsidRDefault="00012940" w:rsidP="00012940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012940">
        <w:rPr>
          <w:rFonts w:cs="Arial"/>
          <w:szCs w:val="20"/>
        </w:rPr>
        <w:lastRenderedPageBreak/>
        <w:t xml:space="preserve">V primeru, da do </w:t>
      </w:r>
      <w:r w:rsidR="00AE3049">
        <w:rPr>
          <w:rFonts w:cs="Arial"/>
          <w:szCs w:val="20"/>
        </w:rPr>
        <w:t>1</w:t>
      </w:r>
      <w:r w:rsidR="00F53292">
        <w:rPr>
          <w:rFonts w:cs="Arial"/>
          <w:szCs w:val="20"/>
        </w:rPr>
        <w:t>2</w:t>
      </w:r>
      <w:r w:rsidRPr="00012940">
        <w:rPr>
          <w:rFonts w:cs="Arial"/>
          <w:szCs w:val="20"/>
        </w:rPr>
        <w:t>. 0</w:t>
      </w:r>
      <w:r w:rsidR="00AE3049">
        <w:rPr>
          <w:rFonts w:cs="Arial"/>
          <w:szCs w:val="20"/>
        </w:rPr>
        <w:t>7</w:t>
      </w:r>
      <w:r w:rsidRPr="00012940">
        <w:rPr>
          <w:rFonts w:cs="Arial"/>
          <w:szCs w:val="20"/>
        </w:rPr>
        <w:t>. 202</w:t>
      </w:r>
      <w:r w:rsidR="009001C4">
        <w:rPr>
          <w:rFonts w:cs="Arial"/>
          <w:szCs w:val="20"/>
        </w:rPr>
        <w:t>5</w:t>
      </w:r>
      <w:r w:rsidRPr="00012940">
        <w:rPr>
          <w:rFonts w:cs="Arial"/>
          <w:szCs w:val="20"/>
        </w:rPr>
        <w:t xml:space="preserve"> do 24.00 </w:t>
      </w:r>
      <w:proofErr w:type="gramStart"/>
      <w:r w:rsidRPr="00012940">
        <w:rPr>
          <w:rFonts w:cs="Arial"/>
          <w:szCs w:val="20"/>
        </w:rPr>
        <w:t>ure</w:t>
      </w:r>
      <w:proofErr w:type="gramEnd"/>
      <w:r w:rsidRPr="00012940">
        <w:rPr>
          <w:rFonts w:cs="Arial"/>
          <w:szCs w:val="20"/>
        </w:rPr>
        <w:t xml:space="preserve"> ne prispe nobena vloga, ostane namera objavljena na spletni strani Univerze v Ljubljani, Fakultete za računalništvo in informatiko, do prispetja prve vloge oziroma do umika namere s strani upravljavca premoženja.</w:t>
      </w:r>
    </w:p>
    <w:p w14:paraId="2BEBFF1A" w14:textId="77777777" w:rsidR="00012940" w:rsidRPr="00012940" w:rsidRDefault="00012940" w:rsidP="00012940">
      <w:pPr>
        <w:jc w:val="both"/>
        <w:rPr>
          <w:rFonts w:cs="Arial"/>
          <w:szCs w:val="20"/>
        </w:rPr>
      </w:pPr>
      <w:r w:rsidRPr="00012940">
        <w:rPr>
          <w:rFonts w:cs="Arial"/>
          <w:szCs w:val="20"/>
        </w:rPr>
        <w:t>Univerza v Ljubljani, Fakulteta za računalništvo in informatiko, si pridržuje pravico, da lahko do sklenitve pravnega posla, brez odškodninske odgovornosti, ustavi postopek.</w:t>
      </w:r>
    </w:p>
    <w:p w14:paraId="17A64FA1" w14:textId="77777777" w:rsidR="00012940" w:rsidRDefault="00012940" w:rsidP="00764AB3">
      <w:pPr>
        <w:jc w:val="both"/>
        <w:rPr>
          <w:rFonts w:ascii="Garamond" w:hAnsi="Garamond"/>
          <w:i/>
          <w:sz w:val="24"/>
          <w:u w:val="single"/>
        </w:rPr>
      </w:pPr>
    </w:p>
    <w:p w14:paraId="62499C64" w14:textId="1537B41D" w:rsidR="00012940" w:rsidRDefault="00012940" w:rsidP="00012940">
      <w:pPr>
        <w:jc w:val="right"/>
        <w:rPr>
          <w:rFonts w:ascii="Garamond" w:hAnsi="Garamond"/>
          <w:sz w:val="24"/>
        </w:rPr>
      </w:pPr>
    </w:p>
    <w:tbl>
      <w:tblPr>
        <w:tblW w:w="0" w:type="auto"/>
        <w:tblCellMar>
          <w:top w:w="39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032"/>
      </w:tblGrid>
      <w:tr w:rsidR="00790117" w:rsidRPr="00A60BDD" w14:paraId="2067C241" w14:textId="77777777" w:rsidTr="00221CD3">
        <w:trPr>
          <w:trHeight w:val="1134"/>
        </w:trPr>
        <w:tc>
          <w:tcPr>
            <w:tcW w:w="5245" w:type="dxa"/>
            <w:shd w:val="clear" w:color="auto" w:fill="auto"/>
          </w:tcPr>
          <w:p w14:paraId="068FD680" w14:textId="77777777" w:rsidR="00790117" w:rsidRPr="00A60BDD" w:rsidRDefault="00790117" w:rsidP="00261A77">
            <w:pPr>
              <w:pStyle w:val="Naslovnik"/>
              <w:jc w:val="left"/>
              <w:rPr>
                <w:rFonts w:cs="Arial"/>
              </w:rPr>
            </w:pPr>
          </w:p>
        </w:tc>
        <w:tc>
          <w:tcPr>
            <w:tcW w:w="3032" w:type="dxa"/>
            <w:shd w:val="clear" w:color="auto" w:fill="auto"/>
          </w:tcPr>
          <w:sdt>
            <w:sdtPr>
              <w:rPr>
                <w:rFonts w:cs="Times New Roman"/>
                <w:b w:val="0"/>
              </w:rPr>
              <w:id w:val="-1090010079"/>
              <w:placeholder>
                <w:docPart w:val="B90C415EB8BC42B48712466B81CF9BE3"/>
              </w:placeholder>
            </w:sdtPr>
            <w:sdtContent>
              <w:p w14:paraId="49CA83C6" w14:textId="77777777" w:rsidR="006246A0" w:rsidRDefault="00012940" w:rsidP="00012940">
                <w:pPr>
                  <w:pStyle w:val="Imeinpriimek"/>
                  <w:jc w:val="left"/>
                  <w:rPr>
                    <w:rFonts w:cs="Times New Roman"/>
                    <w:b w:val="0"/>
                  </w:rPr>
                </w:pPr>
                <w:r>
                  <w:rPr>
                    <w:rFonts w:cs="Times New Roman"/>
                    <w:b w:val="0"/>
                  </w:rPr>
                  <w:t>Izr. Prof. dr. Mojca Ciglarič,</w:t>
                </w:r>
              </w:p>
              <w:p w14:paraId="35C34CD8" w14:textId="077FF483" w:rsidR="00012940" w:rsidRPr="00012940" w:rsidRDefault="00012940" w:rsidP="00012940">
                <w:pPr>
                  <w:pStyle w:val="Imeinpriimek"/>
                  <w:jc w:val="left"/>
                  <w:rPr>
                    <w:rFonts w:cs="Times New Roman"/>
                    <w:b w:val="0"/>
                  </w:rPr>
                </w:pPr>
                <w:r>
                  <w:rPr>
                    <w:rFonts w:cs="Times New Roman"/>
                    <w:b w:val="0"/>
                  </w:rPr>
                  <w:t>dekanja</w:t>
                </w:r>
              </w:p>
            </w:sdtContent>
          </w:sdt>
        </w:tc>
      </w:tr>
    </w:tbl>
    <w:p w14:paraId="4793EB8A" w14:textId="77777777" w:rsidR="00F23477" w:rsidRPr="00A60BDD" w:rsidRDefault="00B02861" w:rsidP="00985AE6">
      <w:r>
        <w:t xml:space="preserve"> </w:t>
      </w:r>
    </w:p>
    <w:sectPr w:rsidR="00F23477" w:rsidRPr="00A60BDD" w:rsidSect="0075775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B40C" w14:textId="77777777" w:rsidR="003D141E" w:rsidRDefault="003D141E" w:rsidP="0065275D">
      <w:pPr>
        <w:spacing w:after="0" w:line="240" w:lineRule="auto"/>
      </w:pPr>
      <w:r>
        <w:separator/>
      </w:r>
    </w:p>
  </w:endnote>
  <w:endnote w:type="continuationSeparator" w:id="0">
    <w:p w14:paraId="4FA8938B" w14:textId="77777777" w:rsidR="003D141E" w:rsidRDefault="003D141E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5D5A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345AC7B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7151A84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FA705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757BBDC3" w14:textId="77777777" w:rsidR="00221CD3" w:rsidRDefault="00221CD3" w:rsidP="00221CD3">
          <w:pPr>
            <w:pStyle w:val="Noga"/>
          </w:pPr>
        </w:p>
        <w:p w14:paraId="272BE3D8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59D08EA3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0FCF3C2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73202C92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19AD6A51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79890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5DBCDA23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22449884" w14:textId="77777777" w:rsidR="00DA6F60" w:rsidRPr="00A5121A" w:rsidRDefault="00823C52" w:rsidP="00DA6F60">
          <w:pPr>
            <w:pStyle w:val="Noga"/>
            <w:tabs>
              <w:tab w:val="clear" w:pos="4536"/>
              <w:tab w:val="clear" w:pos="9072"/>
            </w:tabs>
          </w:pPr>
          <w:r w:rsidRPr="00823C52">
            <w:t>Večna pot 113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3C9BCF61" w14:textId="77777777" w:rsidR="00595918" w:rsidRDefault="00B2649E" w:rsidP="00B2649E">
          <w:pPr>
            <w:pStyle w:val="Noga"/>
          </w:pPr>
          <w:r>
            <w:t xml:space="preserve">T: </w:t>
          </w:r>
          <w:r w:rsidR="00823C52" w:rsidRPr="00823C52">
            <w:t>+386 1 479 8000</w:t>
          </w:r>
        </w:p>
        <w:p w14:paraId="406F846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1136ED76" w14:textId="77777777" w:rsidR="00DA6F60" w:rsidRPr="00823C52" w:rsidRDefault="00823C52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Pr="00823C52">
              <w:rPr>
                <w:rStyle w:val="Hiperpovezava"/>
                <w:rFonts w:ascii="Arial" w:hAnsi="Arial"/>
                <w:color w:val="E03127"/>
              </w:rPr>
              <w:t>dekanat@fri.uni-lj.si</w:t>
            </w:r>
          </w:hyperlink>
          <w:r w:rsidR="00CD1CC4" w:rsidRPr="00823C52">
            <w:rPr>
              <w:rFonts w:cs="Arial"/>
              <w:color w:val="E03127"/>
            </w:rPr>
            <w:br/>
          </w:r>
          <w:proofErr w:type="spellStart"/>
          <w:r w:rsidR="00595918" w:rsidRPr="00823C52">
            <w:rPr>
              <w:rFonts w:cs="Arial"/>
              <w:color w:val="E03127"/>
            </w:rPr>
            <w:t>www.</w:t>
          </w:r>
          <w:r w:rsidR="001639DD" w:rsidRPr="00823C52">
            <w:rPr>
              <w:rFonts w:cs="Arial"/>
              <w:color w:val="E03127"/>
            </w:rPr>
            <w:t>f</w:t>
          </w:r>
          <w:r>
            <w:rPr>
              <w:rFonts w:cs="Arial"/>
              <w:color w:val="E03127"/>
            </w:rPr>
            <w:t>ri</w:t>
          </w:r>
          <w:r w:rsidR="00595918" w:rsidRPr="00823C52">
            <w:rPr>
              <w:rFonts w:cs="Arial"/>
              <w:color w:val="E03127"/>
            </w:rPr>
            <w:t>.uni</w:t>
          </w:r>
          <w:proofErr w:type="spellEnd"/>
          <w:r w:rsidR="00595918" w:rsidRPr="00823C52">
            <w:rPr>
              <w:rFonts w:cs="Arial"/>
              <w:color w:val="E03127"/>
            </w:rPr>
            <w:t>-</w:t>
          </w:r>
          <w:proofErr w:type="spellStart"/>
          <w:r w:rsidR="00595918" w:rsidRPr="00823C52">
            <w:rPr>
              <w:rFonts w:cs="Arial"/>
              <w:color w:val="E03127"/>
            </w:rPr>
            <w:t>lj.si</w:t>
          </w:r>
          <w:proofErr w:type="spellEnd"/>
        </w:p>
      </w:tc>
      <w:tc>
        <w:tcPr>
          <w:tcW w:w="1985" w:type="dxa"/>
          <w:shd w:val="clear" w:color="auto" w:fill="auto"/>
        </w:tcPr>
        <w:p w14:paraId="03408862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310955F2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FBED" w14:textId="77777777" w:rsidR="003D141E" w:rsidRDefault="003D141E" w:rsidP="0065275D">
      <w:pPr>
        <w:spacing w:after="0" w:line="240" w:lineRule="auto"/>
      </w:pPr>
      <w:r>
        <w:separator/>
      </w:r>
    </w:p>
  </w:footnote>
  <w:footnote w:type="continuationSeparator" w:id="0">
    <w:p w14:paraId="770B118C" w14:textId="77777777" w:rsidR="003D141E" w:rsidRDefault="003D141E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A24F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C653BA0" wp14:editId="32AD5CF7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4" cy="3599995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4" cy="359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8139D" w14:textId="78816BBC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3FD44287" wp14:editId="4D0903DE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296" cy="3599810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296" cy="35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56D6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03734D42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89"/>
    <w:rsid w:val="00006F5E"/>
    <w:rsid w:val="00010D61"/>
    <w:rsid w:val="000125C8"/>
    <w:rsid w:val="00012940"/>
    <w:rsid w:val="00013CBE"/>
    <w:rsid w:val="00015913"/>
    <w:rsid w:val="00017D1F"/>
    <w:rsid w:val="00020383"/>
    <w:rsid w:val="00026C10"/>
    <w:rsid w:val="000317FA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5A8E"/>
    <w:rsid w:val="001206B6"/>
    <w:rsid w:val="00142ABC"/>
    <w:rsid w:val="00143952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61A77"/>
    <w:rsid w:val="00267009"/>
    <w:rsid w:val="00277C44"/>
    <w:rsid w:val="002948F4"/>
    <w:rsid w:val="0029623B"/>
    <w:rsid w:val="002B67C4"/>
    <w:rsid w:val="002C5759"/>
    <w:rsid w:val="002C7AB8"/>
    <w:rsid w:val="002C7F0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141E"/>
    <w:rsid w:val="003D4075"/>
    <w:rsid w:val="003D6D19"/>
    <w:rsid w:val="003E44CD"/>
    <w:rsid w:val="00400254"/>
    <w:rsid w:val="0040110D"/>
    <w:rsid w:val="00433BA1"/>
    <w:rsid w:val="004417B8"/>
    <w:rsid w:val="0044364D"/>
    <w:rsid w:val="00463792"/>
    <w:rsid w:val="0046572D"/>
    <w:rsid w:val="00483DEA"/>
    <w:rsid w:val="004976DB"/>
    <w:rsid w:val="004B26BF"/>
    <w:rsid w:val="004D14DB"/>
    <w:rsid w:val="004E1834"/>
    <w:rsid w:val="004E2F9E"/>
    <w:rsid w:val="004F3D61"/>
    <w:rsid w:val="00510241"/>
    <w:rsid w:val="00530411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1462"/>
    <w:rsid w:val="0065275D"/>
    <w:rsid w:val="00654F20"/>
    <w:rsid w:val="006B29FD"/>
    <w:rsid w:val="006C4F3C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5775C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3C52"/>
    <w:rsid w:val="0085205D"/>
    <w:rsid w:val="00853AFB"/>
    <w:rsid w:val="00863644"/>
    <w:rsid w:val="00877B5D"/>
    <w:rsid w:val="00877C08"/>
    <w:rsid w:val="00887C44"/>
    <w:rsid w:val="00891D3D"/>
    <w:rsid w:val="008A25CD"/>
    <w:rsid w:val="008B069C"/>
    <w:rsid w:val="008D5FFF"/>
    <w:rsid w:val="009001C4"/>
    <w:rsid w:val="009163EB"/>
    <w:rsid w:val="00921238"/>
    <w:rsid w:val="00922C9E"/>
    <w:rsid w:val="009340A2"/>
    <w:rsid w:val="00934BC8"/>
    <w:rsid w:val="00943350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2458F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1218"/>
    <w:rsid w:val="00AC7E1D"/>
    <w:rsid w:val="00AE3049"/>
    <w:rsid w:val="00AE5F12"/>
    <w:rsid w:val="00B00587"/>
    <w:rsid w:val="00B01EF8"/>
    <w:rsid w:val="00B02861"/>
    <w:rsid w:val="00B04765"/>
    <w:rsid w:val="00B04865"/>
    <w:rsid w:val="00B0511E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63558"/>
    <w:rsid w:val="00C760BE"/>
    <w:rsid w:val="00C846A5"/>
    <w:rsid w:val="00C84FC4"/>
    <w:rsid w:val="00C93B0D"/>
    <w:rsid w:val="00CA08B3"/>
    <w:rsid w:val="00CB2188"/>
    <w:rsid w:val="00CC7877"/>
    <w:rsid w:val="00CD1CC4"/>
    <w:rsid w:val="00CD277E"/>
    <w:rsid w:val="00D21B6A"/>
    <w:rsid w:val="00D2649D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226A7"/>
    <w:rsid w:val="00E31B56"/>
    <w:rsid w:val="00E33B89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C202F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53292"/>
    <w:rsid w:val="00F62EEE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9DF74"/>
  <w15:docId w15:val="{4C2605BC-73D6-4414-8EA9-853D1077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D1CC4"/>
    <w:rPr>
      <w:color w:val="605E5C"/>
      <w:shd w:val="clear" w:color="auto" w:fill="E1DFDD"/>
    </w:rPr>
  </w:style>
  <w:style w:type="paragraph" w:customStyle="1" w:styleId="25EAB0E1FC6148F4B3716C1FA457227D">
    <w:name w:val="25EAB0E1FC6148F4B3716C1FA457227D"/>
    <w:rsid w:val="00E33B89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kanat@fri.uni-lj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ri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ka.znidaric\Downloads\UL%20FRI%20-%20Dopis%202.0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EAB0E1FC6148F4B3716C1FA45722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9FEDF0-55B1-4D10-81AD-168581469AD4}"/>
      </w:docPartPr>
      <w:docPartBody>
        <w:p w:rsidR="00FA6942" w:rsidRDefault="00FA6942">
          <w:pPr>
            <w:pStyle w:val="25EAB0E1FC6148F4B3716C1FA457227D"/>
          </w:pPr>
          <w:r w:rsidRPr="00A60BDD">
            <w:t>(vnesite št. dok.)</w:t>
          </w:r>
        </w:p>
      </w:docPartBody>
    </w:docPart>
    <w:docPart>
      <w:docPartPr>
        <w:name w:val="7FD787515666439B9004513D664C0A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E7B34-03B6-4765-B605-708B4F6737CB}"/>
      </w:docPartPr>
      <w:docPartBody>
        <w:p w:rsidR="00FA6942" w:rsidRDefault="00FA6942">
          <w:pPr>
            <w:pStyle w:val="7FD787515666439B9004513D664C0A0E"/>
          </w:pPr>
          <w:r w:rsidRPr="00C261F4">
            <w:t>(izberite datum)</w:t>
          </w:r>
        </w:p>
      </w:docPartBody>
    </w:docPart>
    <w:docPart>
      <w:docPartPr>
        <w:name w:val="35BC7D6868734C0FA0D12A17EE9CD2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B06346-1190-4C3C-9D71-4248D2DB9715}"/>
      </w:docPartPr>
      <w:docPartBody>
        <w:p w:rsidR="00FA6942" w:rsidRDefault="00FA6942">
          <w:pPr>
            <w:pStyle w:val="35BC7D6868734C0FA0D12A17EE9CD2CC"/>
          </w:pPr>
          <w:r>
            <w:rPr>
              <w:rStyle w:val="Besedilooznabemesta"/>
              <w:rFonts w:eastAsiaTheme="minorHAnsi"/>
            </w:rPr>
            <w:t>(vnesite zadevo)</w:t>
          </w:r>
        </w:p>
      </w:docPartBody>
    </w:docPart>
    <w:docPart>
      <w:docPartPr>
        <w:name w:val="B90C415EB8BC42B48712466B81CF9B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9E123E-3A7F-4270-94FD-BD56CC97AA51}"/>
      </w:docPartPr>
      <w:docPartBody>
        <w:p w:rsidR="00FA6942" w:rsidRPr="005A19B9" w:rsidRDefault="00FA6942" w:rsidP="00D802FE">
          <w:pPr>
            <w:pStyle w:val="Imeinpriimek"/>
            <w:jc w:val="left"/>
            <w:rPr>
              <w:rStyle w:val="Besedilooznabemesta"/>
              <w:b w:val="0"/>
            </w:rPr>
          </w:pPr>
          <w:r w:rsidRPr="005A19B9">
            <w:rPr>
              <w:rStyle w:val="Besedilooznabemesta"/>
            </w:rPr>
            <w:t>(ime in priimek</w:t>
          </w:r>
          <w:r>
            <w:rPr>
              <w:rStyle w:val="Besedilooznabemesta"/>
            </w:rPr>
            <w:t>)</w:t>
          </w:r>
          <w:r w:rsidRPr="005A19B9">
            <w:rPr>
              <w:rStyle w:val="Besedilooznabemesta"/>
            </w:rPr>
            <w:t xml:space="preserve"> </w:t>
          </w:r>
        </w:p>
        <w:p w:rsidR="00FA6942" w:rsidRDefault="00FA6942">
          <w:pPr>
            <w:pStyle w:val="B90C415EB8BC42B48712466B81CF9BE3"/>
          </w:pPr>
          <w:r w:rsidRPr="00B02861">
            <w:rPr>
              <w:rStyle w:val="Besedilooznabemesta"/>
            </w:rPr>
            <w:t>(funkcija oz. delovno mesto)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42"/>
    <w:rsid w:val="000317FA"/>
    <w:rsid w:val="00213544"/>
    <w:rsid w:val="004443FA"/>
    <w:rsid w:val="00AE1A81"/>
    <w:rsid w:val="00BE6055"/>
    <w:rsid w:val="00CC7877"/>
    <w:rsid w:val="00EC202F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rFonts w:ascii="Arial" w:hAnsi="Arial"/>
      <w:b w:val="0"/>
      <w:i w:val="0"/>
      <w:color w:val="666666"/>
    </w:rPr>
  </w:style>
  <w:style w:type="paragraph" w:customStyle="1" w:styleId="25EAB0E1FC6148F4B3716C1FA457227D">
    <w:name w:val="25EAB0E1FC6148F4B3716C1FA457227D"/>
  </w:style>
  <w:style w:type="paragraph" w:customStyle="1" w:styleId="7FD787515666439B9004513D664C0A0E">
    <w:name w:val="7FD787515666439B9004513D664C0A0E"/>
  </w:style>
  <w:style w:type="paragraph" w:customStyle="1" w:styleId="35BC7D6868734C0FA0D12A17EE9CD2CC">
    <w:name w:val="35BC7D6868734C0FA0D12A17EE9CD2CC"/>
  </w:style>
  <w:style w:type="paragraph" w:customStyle="1" w:styleId="Imeinpriimek">
    <w:name w:val="Ime in priimek"/>
    <w:basedOn w:val="Navaden"/>
    <w:qFormat/>
    <w:pPr>
      <w:spacing w:after="0" w:line="300" w:lineRule="auto"/>
      <w:ind w:left="425" w:hanging="425"/>
      <w:jc w:val="both"/>
    </w:pPr>
    <w:rPr>
      <w:rFonts w:ascii="Arial" w:eastAsia="Calibri" w:hAnsi="Arial" w:cs="Arial"/>
      <w:b/>
      <w:sz w:val="20"/>
      <w:lang w:eastAsia="en-US"/>
    </w:rPr>
  </w:style>
  <w:style w:type="paragraph" w:customStyle="1" w:styleId="B90C415EB8BC42B48712466B81CF9BE3">
    <w:name w:val="B90C415EB8BC42B48712466B81CF9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FRI - Dopis 2.0 (7)</Template>
  <TotalTime>22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Žnidarič, Urška</dc:creator>
  <cp:keywords/>
  <dc:description/>
  <cp:lastModifiedBy>Kužnar Matijević, Polona</cp:lastModifiedBy>
  <cp:revision>12</cp:revision>
  <cp:lastPrinted>2025-06-18T06:43:00Z</cp:lastPrinted>
  <dcterms:created xsi:type="dcterms:W3CDTF">2025-06-09T12:17:00Z</dcterms:created>
  <dcterms:modified xsi:type="dcterms:W3CDTF">2025-06-18T06:43:00Z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